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C2" w:rsidRDefault="00C260C2">
      <w:pPr>
        <w:rPr>
          <w:rFonts w:ascii="黑体" w:eastAsia="黑体" w:hAnsi="华文中宋" w:cs="宋体"/>
          <w:color w:val="000000"/>
          <w:kern w:val="0"/>
          <w:sz w:val="32"/>
          <w:szCs w:val="20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20"/>
        </w:rPr>
        <w:t>附件</w:t>
      </w:r>
      <w:bookmarkStart w:id="0" w:name="_GoBack"/>
      <w:bookmarkEnd w:id="0"/>
      <w:r>
        <w:rPr>
          <w:rFonts w:ascii="黑体" w:eastAsia="黑体" w:hAnsi="华文中宋" w:cs="宋体"/>
          <w:color w:val="000000"/>
          <w:kern w:val="0"/>
          <w:sz w:val="32"/>
          <w:szCs w:val="20"/>
        </w:rPr>
        <w:t>3</w:t>
      </w:r>
    </w:p>
    <w:p w:rsidR="00C260C2" w:rsidRDefault="00C260C2">
      <w:pPr>
        <w:widowControl/>
        <w:adjustRightInd w:val="0"/>
        <w:snapToGrid w:val="0"/>
        <w:spacing w:line="600" w:lineRule="exact"/>
        <w:ind w:firstLineChars="200" w:firstLine="880"/>
        <w:rPr>
          <w:rFonts w:ascii="方正小标宋_GBK" w:eastAsia="方正小标宋_GBK" w:hAnsi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示范区就业见习补贴申请表</w:t>
      </w:r>
    </w:p>
    <w:p w:rsidR="00C260C2" w:rsidRDefault="00C260C2">
      <w:pPr>
        <w:snapToGrid w:val="0"/>
        <w:spacing w:line="240" w:lineRule="exact"/>
        <w:jc w:val="left"/>
        <w:rPr>
          <w:rFonts w:ascii="宋体" w:cs="宋体"/>
          <w:color w:val="000000"/>
          <w:kern w:val="0"/>
          <w:sz w:val="24"/>
        </w:rPr>
      </w:pPr>
    </w:p>
    <w:p w:rsidR="00C260C2" w:rsidRDefault="00C260C2">
      <w:pPr>
        <w:widowControl/>
        <w:snapToGrid w:val="0"/>
        <w:spacing w:line="600" w:lineRule="exact"/>
        <w:ind w:leftChars="-187" w:left="-2" w:hangingChars="163" w:hanging="391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见习单位（盖章）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申请日期：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195"/>
        <w:gridCol w:w="1752"/>
        <w:gridCol w:w="1140"/>
        <w:gridCol w:w="1179"/>
        <w:gridCol w:w="2384"/>
      </w:tblGrid>
      <w:tr w:rsidR="00C260C2" w:rsidRPr="004A1AA0">
        <w:trPr>
          <w:trHeight w:val="772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 w:rsidR="00C260C2" w:rsidRDefault="00C260C2">
            <w:pPr>
              <w:widowControl/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C260C2" w:rsidRPr="004A1AA0">
        <w:trPr>
          <w:trHeight w:val="944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单位统一社会信用代码</w:t>
            </w:r>
          </w:p>
        </w:tc>
        <w:tc>
          <w:tcPr>
            <w:tcW w:w="1752" w:type="dxa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384" w:type="dxa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60C2" w:rsidRPr="004A1AA0">
        <w:trPr>
          <w:trHeight w:val="890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52" w:type="dxa"/>
            <w:vAlign w:val="center"/>
          </w:tcPr>
          <w:p w:rsidR="00C260C2" w:rsidRDefault="00C260C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 w:rsidR="00C260C2" w:rsidRDefault="00C260C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4" w:type="dxa"/>
            <w:vAlign w:val="center"/>
          </w:tcPr>
          <w:p w:rsidR="00C260C2" w:rsidRDefault="00C260C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C260C2" w:rsidRPr="004A1AA0">
        <w:trPr>
          <w:trHeight w:val="655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60C2" w:rsidRPr="004A1AA0">
        <w:trPr>
          <w:trHeight w:val="487"/>
          <w:jc w:val="center"/>
        </w:trPr>
        <w:tc>
          <w:tcPr>
            <w:tcW w:w="1440" w:type="dxa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完成见习</w:t>
            </w:r>
          </w:p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人数（人）</w:t>
            </w:r>
          </w:p>
        </w:tc>
        <w:tc>
          <w:tcPr>
            <w:tcW w:w="1195" w:type="dxa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补贴标准</w:t>
            </w:r>
          </w:p>
          <w:p w:rsidR="00C260C2" w:rsidRDefault="00C260C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申请见习补贴</w:t>
            </w:r>
          </w:p>
          <w:p w:rsidR="00C260C2" w:rsidRDefault="00C260C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</w:tr>
      <w:tr w:rsidR="00C260C2" w:rsidRPr="004A1AA0">
        <w:trPr>
          <w:trHeight w:val="691"/>
          <w:jc w:val="center"/>
        </w:trPr>
        <w:tc>
          <w:tcPr>
            <w:tcW w:w="1440" w:type="dxa"/>
          </w:tcPr>
          <w:p w:rsidR="00C260C2" w:rsidRDefault="00C260C2"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见习期满</w:t>
            </w:r>
          </w:p>
          <w:p w:rsidR="00C260C2" w:rsidRDefault="00C260C2"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留用人数</w:t>
            </w:r>
          </w:p>
        </w:tc>
        <w:tc>
          <w:tcPr>
            <w:tcW w:w="1195" w:type="dxa"/>
          </w:tcPr>
          <w:p w:rsidR="00C260C2" w:rsidRDefault="00C260C2"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892" w:type="dxa"/>
            <w:gridSpan w:val="2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63" w:type="dxa"/>
            <w:gridSpan w:val="2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60C2" w:rsidRPr="004A1AA0">
        <w:trPr>
          <w:trHeight w:val="980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申请单位开户</w:t>
            </w:r>
          </w:p>
          <w:p w:rsidR="00C260C2" w:rsidRDefault="00C260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银行及账号</w:t>
            </w:r>
          </w:p>
        </w:tc>
        <w:tc>
          <w:tcPr>
            <w:tcW w:w="6455" w:type="dxa"/>
            <w:gridSpan w:val="4"/>
          </w:tcPr>
          <w:p w:rsidR="00C260C2" w:rsidRDefault="00C260C2">
            <w:pPr>
              <w:widowControl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260C2" w:rsidRPr="004A1AA0">
        <w:trPr>
          <w:trHeight w:val="1809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当地公共就业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人才服务机构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 w:rsidR="00C260C2" w:rsidRDefault="00C260C2">
            <w:pPr>
              <w:widowControl/>
              <w:spacing w:line="460" w:lineRule="exact"/>
              <w:ind w:firstLineChars="1550" w:firstLine="37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C260C2" w:rsidRDefault="00C260C2">
            <w:pPr>
              <w:widowControl/>
              <w:spacing w:line="460" w:lineRule="exact"/>
              <w:ind w:firstLineChars="1550" w:firstLine="37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C260C2" w:rsidRDefault="00C260C2">
            <w:pPr>
              <w:widowControl/>
              <w:spacing w:line="460" w:lineRule="exact"/>
              <w:ind w:firstLineChars="1600" w:firstLine="38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260C2" w:rsidRPr="004A1AA0">
        <w:trPr>
          <w:trHeight w:val="1646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同级人力资源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社会保障部门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260C2" w:rsidRPr="004A1AA0">
        <w:trPr>
          <w:trHeight w:val="1512"/>
          <w:jc w:val="center"/>
        </w:trPr>
        <w:tc>
          <w:tcPr>
            <w:tcW w:w="2635" w:type="dxa"/>
            <w:gridSpan w:val="2"/>
            <w:vAlign w:val="center"/>
          </w:tcPr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同级财政部门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55" w:type="dxa"/>
            <w:gridSpan w:val="4"/>
          </w:tcPr>
          <w:p w:rsidR="00C260C2" w:rsidRDefault="00C260C2">
            <w:pPr>
              <w:widowControl/>
              <w:spacing w:line="46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 w:rsidR="00C260C2" w:rsidRDefault="00C260C2">
            <w:pPr>
              <w:widowControl/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260C2" w:rsidRDefault="00C260C2"/>
    <w:sectPr w:rsidR="00C260C2" w:rsidSect="00A85A1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C2" w:rsidRDefault="00C260C2" w:rsidP="00A85A14">
      <w:r>
        <w:separator/>
      </w:r>
    </w:p>
  </w:endnote>
  <w:endnote w:type="continuationSeparator" w:id="0">
    <w:p w:rsidR="00C260C2" w:rsidRDefault="00C260C2" w:rsidP="00A8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C2" w:rsidRDefault="00C260C2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C01762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C260C2" w:rsidRDefault="00C260C2">
    <w:pPr>
      <w:pStyle w:val="Footer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C2" w:rsidRDefault="00C260C2" w:rsidP="00A85A14">
      <w:r>
        <w:separator/>
      </w:r>
    </w:p>
  </w:footnote>
  <w:footnote w:type="continuationSeparator" w:id="0">
    <w:p w:rsidR="00C260C2" w:rsidRDefault="00C260C2" w:rsidP="00A8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C2" w:rsidRDefault="00C260C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706159"/>
    <w:rsid w:val="004A1AA0"/>
    <w:rsid w:val="004E3651"/>
    <w:rsid w:val="00863493"/>
    <w:rsid w:val="008C032C"/>
    <w:rsid w:val="00A85A14"/>
    <w:rsid w:val="00BF4522"/>
    <w:rsid w:val="00C01762"/>
    <w:rsid w:val="00C260C2"/>
    <w:rsid w:val="00C64C0E"/>
    <w:rsid w:val="00D06135"/>
    <w:rsid w:val="13867923"/>
    <w:rsid w:val="318210B1"/>
    <w:rsid w:val="38196876"/>
    <w:rsid w:val="3FC82957"/>
    <w:rsid w:val="4C945CE2"/>
    <w:rsid w:val="4CE667E3"/>
    <w:rsid w:val="5BE00885"/>
    <w:rsid w:val="5C5D6FA9"/>
    <w:rsid w:val="64C11A5F"/>
    <w:rsid w:val="6AC87846"/>
    <w:rsid w:val="74706159"/>
    <w:rsid w:val="7B0B353A"/>
    <w:rsid w:val="7E41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A14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5A1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A85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85A14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A85A1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85A1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我报警了阿</dc:creator>
  <cp:keywords/>
  <dc:description/>
  <cp:lastModifiedBy>微软用户</cp:lastModifiedBy>
  <cp:revision>4</cp:revision>
  <dcterms:created xsi:type="dcterms:W3CDTF">2020-04-27T08:13:00Z</dcterms:created>
  <dcterms:modified xsi:type="dcterms:W3CDTF">2021-08-07T09:17:00Z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